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7762"/>
      </w:tblGrid>
      <w:tr w:rsidR="002E20F9" w:rsidRPr="0025212B" w:rsidTr="00507DEB">
        <w:trPr>
          <w:trHeight w:val="708"/>
        </w:trPr>
        <w:tc>
          <w:tcPr>
            <w:tcW w:w="1526" w:type="dxa"/>
            <w:vMerge w:val="restart"/>
            <w:vAlign w:val="center"/>
          </w:tcPr>
          <w:p w:rsidR="002E20F9" w:rsidRPr="00FD0826" w:rsidRDefault="002E20F9" w:rsidP="00507DEB">
            <w:pPr>
              <w:jc w:val="center"/>
              <w:rPr>
                <w:rFonts w:ascii="Arial" w:hAnsi="Arial" w:cs="Arial"/>
                <w:color w:val="00B0F0"/>
              </w:rPr>
            </w:pPr>
            <w:r w:rsidRPr="00FD0826">
              <w:rPr>
                <w:rFonts w:ascii="Arial" w:hAnsi="Arial" w:cs="Arial"/>
                <w:color w:val="00B0F0"/>
              </w:rPr>
              <w:t>Kuratorium Oświaty</w:t>
            </w:r>
          </w:p>
          <w:p w:rsidR="002E20F9" w:rsidRPr="00507DEB" w:rsidRDefault="002E20F9" w:rsidP="00507D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2" w:type="dxa"/>
            <w:vAlign w:val="center"/>
          </w:tcPr>
          <w:p w:rsidR="002E20F9" w:rsidRPr="00507DEB" w:rsidRDefault="002E20F9" w:rsidP="00507D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Załącznik nr </w:t>
            </w:r>
            <w:r w:rsidRPr="00507DE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2 </w:t>
            </w:r>
            <w:r w:rsidRPr="00507DEB">
              <w:rPr>
                <w:rFonts w:ascii="Arial" w:hAnsi="Arial" w:cs="Arial"/>
                <w:b/>
                <w:bCs/>
                <w:sz w:val="32"/>
                <w:szCs w:val="32"/>
              </w:rPr>
              <w:t>do regulaminu pracy</w:t>
            </w:r>
          </w:p>
        </w:tc>
      </w:tr>
      <w:tr w:rsidR="002E20F9" w:rsidRPr="0025212B" w:rsidTr="00507DEB">
        <w:tc>
          <w:tcPr>
            <w:tcW w:w="1526" w:type="dxa"/>
            <w:vMerge/>
            <w:vAlign w:val="center"/>
          </w:tcPr>
          <w:p w:rsidR="002E20F9" w:rsidRPr="00507DEB" w:rsidRDefault="002E20F9" w:rsidP="002501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2" w:type="dxa"/>
            <w:vAlign w:val="center"/>
          </w:tcPr>
          <w:p w:rsidR="002E20F9" w:rsidRPr="00507DEB" w:rsidRDefault="002E20F9" w:rsidP="00507DEB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07DEB">
              <w:rPr>
                <w:rFonts w:ascii="Arial" w:hAnsi="Arial" w:cs="Arial"/>
                <w:b/>
                <w:i/>
                <w:sz w:val="28"/>
                <w:szCs w:val="28"/>
              </w:rPr>
              <w:t>Zasady szkolenia pracowników w zakresie bezpieczeństwa i higieny pracy</w:t>
            </w:r>
          </w:p>
        </w:tc>
      </w:tr>
    </w:tbl>
    <w:p w:rsidR="002E20F9" w:rsidRDefault="002E20F9" w:rsidP="000A34B6"/>
    <w:p w:rsidR="002E20F9" w:rsidRDefault="002E20F9" w:rsidP="000A34B6"/>
    <w:p w:rsidR="002E20F9" w:rsidRPr="009E5649" w:rsidRDefault="002E20F9" w:rsidP="00FB7E1E">
      <w:pPr>
        <w:pStyle w:val="Heading1"/>
        <w:jc w:val="both"/>
        <w:rPr>
          <w:rFonts w:ascii="Arial" w:hAnsi="Arial" w:cs="Arial"/>
          <w:b/>
          <w:bCs/>
          <w:sz w:val="28"/>
          <w:szCs w:val="28"/>
        </w:rPr>
      </w:pPr>
      <w:r w:rsidRPr="009E5649">
        <w:rPr>
          <w:rFonts w:ascii="Arial" w:hAnsi="Arial" w:cs="Arial"/>
          <w:b/>
          <w:bCs/>
          <w:sz w:val="28"/>
          <w:szCs w:val="28"/>
        </w:rPr>
        <w:t>ZASADY OGÓLNE</w:t>
      </w:r>
    </w:p>
    <w:p w:rsidR="002E20F9" w:rsidRPr="009B4931" w:rsidRDefault="002E20F9" w:rsidP="00FB7E1E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2E20F9" w:rsidRDefault="002E20F9" w:rsidP="00FB7E1E">
      <w:pPr>
        <w:pStyle w:val="BodyText"/>
        <w:spacing w:after="0"/>
        <w:jc w:val="both"/>
        <w:rPr>
          <w:rFonts w:ascii="Arial" w:hAnsi="Arial" w:cs="Arial"/>
          <w:b w:val="0"/>
          <w:szCs w:val="24"/>
        </w:rPr>
      </w:pPr>
      <w:r w:rsidRPr="009E5649">
        <w:rPr>
          <w:rFonts w:ascii="Arial" w:hAnsi="Arial" w:cs="Arial"/>
          <w:b w:val="0"/>
          <w:szCs w:val="24"/>
        </w:rPr>
        <w:t>Nie wolno dopuścić pracownika do pracy, do której wykonywania nie posiada on wymaganych kwalifikacji lub potrzebnych umiejętności, a także dostatecznej znajomości przepisów oraz zasad bezpieczeństwa i higieny pracy.</w:t>
      </w:r>
    </w:p>
    <w:p w:rsidR="002E20F9" w:rsidRPr="009E5649" w:rsidRDefault="002E20F9" w:rsidP="00FB7E1E">
      <w:pPr>
        <w:pStyle w:val="BodyText"/>
        <w:spacing w:after="0"/>
        <w:jc w:val="both"/>
        <w:rPr>
          <w:rFonts w:ascii="Arial" w:hAnsi="Arial" w:cs="Arial"/>
          <w:b w:val="0"/>
          <w:szCs w:val="24"/>
        </w:rPr>
      </w:pPr>
    </w:p>
    <w:p w:rsidR="002E20F9" w:rsidRPr="009B4931" w:rsidRDefault="002E20F9" w:rsidP="00FB7E1E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2E20F9" w:rsidRPr="00F7039F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F7039F">
        <w:rPr>
          <w:rFonts w:ascii="Arial" w:hAnsi="Arial" w:cs="Arial"/>
        </w:rPr>
        <w:t>Pracodawc</w:t>
      </w:r>
      <w:r>
        <w:rPr>
          <w:rFonts w:ascii="Arial" w:hAnsi="Arial" w:cs="Arial"/>
        </w:rPr>
        <w:t>a zapewnia pracownikowi odbycie</w:t>
      </w:r>
      <w:r w:rsidRPr="00F7039F">
        <w:rPr>
          <w:rFonts w:ascii="Arial" w:hAnsi="Arial" w:cs="Arial"/>
        </w:rPr>
        <w:t xml:space="preserve"> odpowiednie</w:t>
      </w:r>
      <w:r>
        <w:rPr>
          <w:rFonts w:ascii="Arial" w:hAnsi="Arial" w:cs="Arial"/>
        </w:rPr>
        <w:t>go do rodzaju wykonywanej pracy</w:t>
      </w:r>
      <w:r w:rsidRPr="00F7039F">
        <w:rPr>
          <w:rFonts w:ascii="Arial" w:hAnsi="Arial" w:cs="Arial"/>
        </w:rPr>
        <w:t xml:space="preserve"> szkolenia, w tym przekazanie mu informacji i instrukcji dotyczących zajmowanego stanowiska pracy lub wykonywanej pracy.</w:t>
      </w:r>
    </w:p>
    <w:p w:rsidR="002E20F9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F7039F">
        <w:rPr>
          <w:rFonts w:ascii="Arial" w:hAnsi="Arial" w:cs="Arial"/>
        </w:rPr>
        <w:t>W razie wykonywania pracy na terenie zakładu pracy przez pracownika innego pracodawcy - pracodawca zapewnia poinformowanie tego pracownika</w:t>
      </w:r>
      <w:r>
        <w:rPr>
          <w:rFonts w:ascii="Arial" w:hAnsi="Arial" w:cs="Arial"/>
        </w:rPr>
        <w:t xml:space="preserve">                                </w:t>
      </w:r>
      <w:r w:rsidRPr="00F7039F">
        <w:rPr>
          <w:rFonts w:ascii="Arial" w:hAnsi="Arial" w:cs="Arial"/>
        </w:rPr>
        <w:t xml:space="preserve"> o zagrożeniach dla bezpieczeństwa i zdrowia podczas pracy na tym terenie. Uzyskanie tych informacji pracownik potwierdza podpisem.</w:t>
      </w:r>
    </w:p>
    <w:p w:rsidR="002E20F9" w:rsidRDefault="002E20F9" w:rsidP="00FB7E1E">
      <w:pPr>
        <w:jc w:val="both"/>
        <w:rPr>
          <w:rFonts w:ascii="Arial" w:hAnsi="Arial" w:cs="Arial"/>
        </w:rPr>
      </w:pPr>
    </w:p>
    <w:p w:rsidR="002E20F9" w:rsidRPr="009B4931" w:rsidRDefault="002E20F9" w:rsidP="00FB7E1E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2E20F9" w:rsidRPr="00F7039F" w:rsidRDefault="002E20F9" w:rsidP="00FB7E1E">
      <w:pPr>
        <w:jc w:val="both"/>
        <w:rPr>
          <w:rFonts w:ascii="Arial" w:hAnsi="Arial" w:cs="Arial"/>
        </w:rPr>
      </w:pPr>
      <w:r w:rsidRPr="00F7039F">
        <w:rPr>
          <w:rFonts w:ascii="Arial" w:hAnsi="Arial" w:cs="Arial"/>
        </w:rPr>
        <w:t>Szkolenie zapewnia uczestnikom:</w:t>
      </w:r>
    </w:p>
    <w:p w:rsidR="002E20F9" w:rsidRPr="00F7039F" w:rsidRDefault="002E20F9" w:rsidP="00FB7E1E">
      <w:pPr>
        <w:numPr>
          <w:ilvl w:val="1"/>
          <w:numId w:val="1"/>
        </w:numPr>
        <w:tabs>
          <w:tab w:val="left" w:pos="408"/>
        </w:tabs>
        <w:jc w:val="both"/>
        <w:rPr>
          <w:rFonts w:ascii="Arial" w:hAnsi="Arial" w:cs="Arial"/>
        </w:rPr>
      </w:pPr>
      <w:r w:rsidRPr="00F7039F">
        <w:rPr>
          <w:rFonts w:ascii="Arial" w:hAnsi="Arial" w:cs="Arial"/>
        </w:rPr>
        <w:t xml:space="preserve">zaznajomienie się z czynnikami środowiska pracy mogącymi powodować zagrożenia dla bezpieczeństwa i zdrowia pracowników podczas pracy oraz </w:t>
      </w:r>
      <w:r>
        <w:rPr>
          <w:rFonts w:ascii="Arial" w:hAnsi="Arial" w:cs="Arial"/>
        </w:rPr>
        <w:br/>
      </w:r>
      <w:r w:rsidRPr="00F7039F">
        <w:rPr>
          <w:rFonts w:ascii="Arial" w:hAnsi="Arial" w:cs="Arial"/>
        </w:rPr>
        <w:t>z odpowiednimi środkami i działaniami zapobiegawczymi;</w:t>
      </w:r>
    </w:p>
    <w:p w:rsidR="002E20F9" w:rsidRPr="00F7039F" w:rsidRDefault="002E20F9" w:rsidP="00FB7E1E">
      <w:pPr>
        <w:numPr>
          <w:ilvl w:val="1"/>
          <w:numId w:val="1"/>
        </w:numPr>
        <w:tabs>
          <w:tab w:val="left" w:pos="408"/>
        </w:tabs>
        <w:jc w:val="both"/>
        <w:rPr>
          <w:rFonts w:ascii="Arial" w:hAnsi="Arial" w:cs="Arial"/>
        </w:rPr>
      </w:pPr>
      <w:r w:rsidRPr="00F7039F">
        <w:rPr>
          <w:rFonts w:ascii="Arial" w:hAnsi="Arial" w:cs="Arial"/>
        </w:rPr>
        <w:t>poznanie przepisów oraz zasad bezpieczeństwa i higieny pracy w zakresie niezbędnym do wykonywania pracy w zakładzie pracy i na określonym stanowisku pracy, a także związanych z pracą obowiązków i odpowiedzialności w dziedzinie bezpieczeństwa i higieny pracy;</w:t>
      </w:r>
    </w:p>
    <w:p w:rsidR="002E20F9" w:rsidRDefault="002E20F9" w:rsidP="00FB7E1E">
      <w:pPr>
        <w:numPr>
          <w:ilvl w:val="1"/>
          <w:numId w:val="1"/>
        </w:numPr>
        <w:tabs>
          <w:tab w:val="left" w:pos="408"/>
        </w:tabs>
        <w:jc w:val="both"/>
        <w:rPr>
          <w:rFonts w:ascii="Arial" w:hAnsi="Arial" w:cs="Arial"/>
        </w:rPr>
      </w:pPr>
      <w:r w:rsidRPr="00F7039F">
        <w:rPr>
          <w:rFonts w:ascii="Arial" w:hAnsi="Arial" w:cs="Arial"/>
        </w:rPr>
        <w:t>nabycie umiejętności wykonywania pracy w sposób bezpieczny dla siebie i innych osób, postępowania w sytuacjach awaryjnych oraz udzielenia pomocy osobie, która uległa wypadkowi.</w:t>
      </w:r>
    </w:p>
    <w:p w:rsidR="002E20F9" w:rsidRPr="00F7039F" w:rsidRDefault="002E20F9" w:rsidP="00FB7E1E">
      <w:pPr>
        <w:tabs>
          <w:tab w:val="left" w:pos="408"/>
        </w:tabs>
        <w:jc w:val="both"/>
        <w:rPr>
          <w:rFonts w:ascii="Arial" w:hAnsi="Arial" w:cs="Arial"/>
        </w:rPr>
      </w:pPr>
    </w:p>
    <w:p w:rsidR="002E20F9" w:rsidRPr="009B4931" w:rsidRDefault="002E20F9" w:rsidP="00FB7E1E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2E20F9" w:rsidRPr="00DA7DE2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 xml:space="preserve">Szkolenie </w:t>
      </w:r>
      <w:r>
        <w:rPr>
          <w:rFonts w:ascii="Arial" w:hAnsi="Arial" w:cs="Arial"/>
        </w:rPr>
        <w:t>na zlecenie pracodawcy organizuje uprawniona</w:t>
      </w:r>
      <w:r w:rsidRPr="00DA7DE2">
        <w:rPr>
          <w:rFonts w:ascii="Arial" w:hAnsi="Arial" w:cs="Arial"/>
        </w:rPr>
        <w:t xml:space="preserve"> do prowadzenia działalności szkoleniowej w dziedzinie bezpieczeństwa i higieny pracy</w:t>
      </w:r>
      <w:r>
        <w:rPr>
          <w:rFonts w:ascii="Arial" w:hAnsi="Arial" w:cs="Arial"/>
        </w:rPr>
        <w:t xml:space="preserve"> organizacja</w:t>
      </w:r>
      <w:r w:rsidRPr="00DA7DE2">
        <w:rPr>
          <w:rFonts w:ascii="Arial" w:hAnsi="Arial" w:cs="Arial"/>
        </w:rPr>
        <w:t xml:space="preserve"> na podstawie przepisów o systemie oświaty.</w:t>
      </w:r>
    </w:p>
    <w:p w:rsidR="002E20F9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>Szkolenie osób będących pracodawcami, pracowników służby bhp oraz instruktorów i wykładowców tematyki bezpieczeństwa i higieny pracy prowadzą jednostki organizacyjne, o których mowa w ust. 1.</w:t>
      </w:r>
    </w:p>
    <w:p w:rsidR="002E20F9" w:rsidRPr="00DA7DE2" w:rsidRDefault="002E20F9" w:rsidP="00FB7E1E">
      <w:pPr>
        <w:jc w:val="both"/>
        <w:rPr>
          <w:rFonts w:ascii="Arial" w:hAnsi="Arial" w:cs="Arial"/>
        </w:rPr>
      </w:pPr>
    </w:p>
    <w:p w:rsidR="002E20F9" w:rsidRDefault="002E20F9" w:rsidP="00FB7E1E">
      <w:pPr>
        <w:numPr>
          <w:ilvl w:val="0"/>
          <w:numId w:val="1"/>
        </w:numPr>
        <w:jc w:val="center"/>
        <w:rPr>
          <w:rFonts w:ascii="Arial" w:hAnsi="Arial" w:cs="Arial"/>
        </w:rPr>
      </w:pPr>
    </w:p>
    <w:p w:rsidR="002E20F9" w:rsidRDefault="002E20F9" w:rsidP="00FB7E1E">
      <w:pPr>
        <w:ind w:firstLine="431"/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>Szkolenie jest prowadzone jako szkolenie wstępne i szkolenie okresowe.</w:t>
      </w:r>
    </w:p>
    <w:p w:rsidR="002E20F9" w:rsidRDefault="002E20F9" w:rsidP="00FB7E1E">
      <w:pPr>
        <w:ind w:firstLine="431"/>
        <w:jc w:val="both"/>
        <w:rPr>
          <w:rFonts w:ascii="Arial" w:hAnsi="Arial" w:cs="Arial"/>
        </w:rPr>
      </w:pPr>
    </w:p>
    <w:p w:rsidR="002E20F9" w:rsidRDefault="002E20F9" w:rsidP="00FB7E1E">
      <w:pPr>
        <w:ind w:firstLine="431"/>
        <w:jc w:val="both"/>
        <w:rPr>
          <w:rFonts w:ascii="Arial" w:hAnsi="Arial" w:cs="Arial"/>
        </w:rPr>
      </w:pPr>
    </w:p>
    <w:p w:rsidR="002E20F9" w:rsidRDefault="002E20F9" w:rsidP="00FB7E1E">
      <w:pPr>
        <w:numPr>
          <w:ilvl w:val="0"/>
          <w:numId w:val="1"/>
        </w:numPr>
        <w:jc w:val="center"/>
        <w:rPr>
          <w:rFonts w:ascii="Arial" w:hAnsi="Arial" w:cs="Arial"/>
        </w:rPr>
      </w:pPr>
    </w:p>
    <w:p w:rsidR="002E20F9" w:rsidRPr="00DA7DE2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>Programy szkolenia wstępnego oraz szkolenia okresowego, określające szczegółową tematykę, formy realizacji i czas trwania szkolenia, dla poszczególnych grup stano</w:t>
      </w:r>
      <w:r>
        <w:rPr>
          <w:rFonts w:ascii="Arial" w:hAnsi="Arial" w:cs="Arial"/>
        </w:rPr>
        <w:t xml:space="preserve">wisk opracowuje </w:t>
      </w:r>
      <w:r w:rsidRPr="00DA7DE2">
        <w:rPr>
          <w:rFonts w:ascii="Arial" w:hAnsi="Arial" w:cs="Arial"/>
        </w:rPr>
        <w:t xml:space="preserve">w porozumieniu </w:t>
      </w:r>
      <w:r>
        <w:rPr>
          <w:rFonts w:ascii="Arial" w:hAnsi="Arial" w:cs="Arial"/>
        </w:rPr>
        <w:br/>
      </w:r>
      <w:r w:rsidRPr="00DA7DE2">
        <w:rPr>
          <w:rFonts w:ascii="Arial" w:hAnsi="Arial" w:cs="Arial"/>
        </w:rPr>
        <w:t>z pracodawcą - jednostka, o której mowa w § 4 ust. 1, na podstawie ramowych programów szkolenia.</w:t>
      </w:r>
    </w:p>
    <w:p w:rsidR="002E20F9" w:rsidRPr="00DA7DE2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>Programy szkolenia powinny być dostosowane do rodzajów i warunków prac wykonywanych przez uczestników szkolenia, a ich realizacja powinna zapewnić spełnienie wymagań określonych w § 3.</w:t>
      </w:r>
    </w:p>
    <w:p w:rsidR="002E20F9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>Programy szkolenia, na podstawie których były prowadzone aktualne sz</w:t>
      </w:r>
      <w:r>
        <w:rPr>
          <w:rFonts w:ascii="Arial" w:hAnsi="Arial" w:cs="Arial"/>
        </w:rPr>
        <w:t>kolenia pracowników, przechowuje pracodawca.</w:t>
      </w:r>
    </w:p>
    <w:p w:rsidR="002E20F9" w:rsidRPr="00DE4CCE" w:rsidRDefault="002E20F9" w:rsidP="00FB7E1E">
      <w:pPr>
        <w:jc w:val="both"/>
        <w:rPr>
          <w:rFonts w:ascii="Arial" w:hAnsi="Arial" w:cs="Arial"/>
        </w:rPr>
      </w:pPr>
    </w:p>
    <w:p w:rsidR="002E20F9" w:rsidRDefault="002E20F9" w:rsidP="00FB7E1E">
      <w:pPr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p w:rsidR="002E20F9" w:rsidRPr="00DA7DE2" w:rsidRDefault="002E20F9" w:rsidP="00FB7E1E">
      <w:pPr>
        <w:ind w:firstLine="431"/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>Szkolenie wstępne jest przeprowadzane w formie instruktażu według programów opracowanych dla poszczególnych grup stanowisk i obejmuje:</w:t>
      </w:r>
    </w:p>
    <w:p w:rsidR="002E20F9" w:rsidRPr="00DA7DE2" w:rsidRDefault="002E20F9" w:rsidP="00FB7E1E">
      <w:pPr>
        <w:tabs>
          <w:tab w:val="right" w:pos="426"/>
          <w:tab w:val="left" w:pos="993"/>
        </w:tabs>
        <w:ind w:left="408" w:firstLine="18"/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ab/>
        <w:t>1)</w:t>
      </w:r>
      <w:r w:rsidRPr="00DA7DE2">
        <w:rPr>
          <w:rFonts w:ascii="Arial" w:hAnsi="Arial" w:cs="Arial"/>
        </w:rPr>
        <w:tab/>
        <w:t>szkolenie wstępne ogólne, zwane dalej "instruktażem ogólnym";</w:t>
      </w:r>
    </w:p>
    <w:p w:rsidR="002E20F9" w:rsidRDefault="002E20F9" w:rsidP="00FB7E1E">
      <w:pPr>
        <w:tabs>
          <w:tab w:val="right" w:pos="426"/>
          <w:tab w:val="left" w:pos="993"/>
        </w:tabs>
        <w:ind w:left="1416" w:hanging="990"/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ab/>
        <w:t>2)</w:t>
      </w:r>
      <w:r w:rsidRPr="00DA7DE2">
        <w:rPr>
          <w:rFonts w:ascii="Arial" w:hAnsi="Arial" w:cs="Arial"/>
        </w:rPr>
        <w:tab/>
        <w:t>szkolenie wstępne na stanowisku pracy, zwane dalej "instruktażem stanowiskowym".</w:t>
      </w:r>
    </w:p>
    <w:p w:rsidR="002E20F9" w:rsidRDefault="002E20F9" w:rsidP="00FB7E1E">
      <w:pPr>
        <w:tabs>
          <w:tab w:val="right" w:pos="426"/>
          <w:tab w:val="left" w:pos="993"/>
        </w:tabs>
        <w:ind w:left="1416" w:hanging="990"/>
        <w:jc w:val="both"/>
        <w:rPr>
          <w:rFonts w:ascii="Arial" w:hAnsi="Arial" w:cs="Arial"/>
        </w:rPr>
      </w:pPr>
    </w:p>
    <w:p w:rsidR="002E20F9" w:rsidRDefault="002E20F9" w:rsidP="00FB7E1E">
      <w:pPr>
        <w:numPr>
          <w:ilvl w:val="0"/>
          <w:numId w:val="1"/>
        </w:numPr>
        <w:jc w:val="center"/>
        <w:rPr>
          <w:rFonts w:ascii="Arial" w:hAnsi="Arial" w:cs="Arial"/>
        </w:rPr>
      </w:pPr>
    </w:p>
    <w:p w:rsidR="002E20F9" w:rsidRPr="00DA7DE2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 xml:space="preserve">Instruktaż ogólny powinien zapewnić uczestnikom szkolenia zapoznanie się </w:t>
      </w:r>
      <w:r>
        <w:rPr>
          <w:rFonts w:ascii="Arial" w:hAnsi="Arial" w:cs="Arial"/>
        </w:rPr>
        <w:br/>
      </w:r>
      <w:r w:rsidRPr="00DA7DE2">
        <w:rPr>
          <w:rFonts w:ascii="Arial" w:hAnsi="Arial" w:cs="Arial"/>
        </w:rPr>
        <w:t>z podstawowymi przepisami bezpieczeństwa i higieny pr</w:t>
      </w:r>
      <w:r>
        <w:rPr>
          <w:rFonts w:ascii="Arial" w:hAnsi="Arial" w:cs="Arial"/>
        </w:rPr>
        <w:t xml:space="preserve">acy zawartymi </w:t>
      </w:r>
      <w:r>
        <w:rPr>
          <w:rFonts w:ascii="Arial" w:hAnsi="Arial" w:cs="Arial"/>
        </w:rPr>
        <w:br/>
        <w:t>w Kodeksie pracy i w regulaminie</w:t>
      </w:r>
      <w:r w:rsidRPr="00DA7DE2">
        <w:rPr>
          <w:rFonts w:ascii="Arial" w:hAnsi="Arial" w:cs="Arial"/>
        </w:rPr>
        <w:t xml:space="preserve"> pracy, z przepisami oraz zasadami bezpieczeństwa i higi</w:t>
      </w:r>
      <w:r>
        <w:rPr>
          <w:rFonts w:ascii="Arial" w:hAnsi="Arial" w:cs="Arial"/>
        </w:rPr>
        <w:t>eny pracy obowiązującymi w</w:t>
      </w:r>
      <w:r w:rsidRPr="00DA7DE2">
        <w:rPr>
          <w:rFonts w:ascii="Arial" w:hAnsi="Arial" w:cs="Arial"/>
        </w:rPr>
        <w:t xml:space="preserve"> zakładzie pracy, a także </w:t>
      </w:r>
      <w:r>
        <w:rPr>
          <w:rFonts w:ascii="Arial" w:hAnsi="Arial" w:cs="Arial"/>
        </w:rPr>
        <w:br/>
      </w:r>
      <w:r w:rsidRPr="00DA7DE2">
        <w:rPr>
          <w:rFonts w:ascii="Arial" w:hAnsi="Arial" w:cs="Arial"/>
        </w:rPr>
        <w:t>z zasadami udzielania pierwszej pomocy w razie wypadku.</w:t>
      </w:r>
    </w:p>
    <w:p w:rsidR="002E20F9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 xml:space="preserve">Instruktaż stanowiskowy powinien zapewnić uczestnikom szkolenia zapoznanie się z czynnikami środowiska pracy występującymi na ich stanowiskach pracy </w:t>
      </w:r>
      <w:r>
        <w:rPr>
          <w:rFonts w:ascii="Arial" w:hAnsi="Arial" w:cs="Arial"/>
        </w:rPr>
        <w:br/>
      </w:r>
      <w:r w:rsidRPr="00DA7DE2">
        <w:rPr>
          <w:rFonts w:ascii="Arial" w:hAnsi="Arial" w:cs="Arial"/>
        </w:rPr>
        <w:t>i ryzykiem zawodowym związanym z wykonywaną pracą, sposobami ochrony przed zagrożeniami, jakie mogą powodować te czynniki, oraz metodami bezpiecznego wykonywania pracy na tych stanowiskach.</w:t>
      </w:r>
    </w:p>
    <w:p w:rsidR="002E20F9" w:rsidRDefault="002E20F9" w:rsidP="00FB7E1E">
      <w:pPr>
        <w:jc w:val="both"/>
        <w:rPr>
          <w:rFonts w:ascii="Arial" w:hAnsi="Arial" w:cs="Arial"/>
        </w:rPr>
      </w:pPr>
    </w:p>
    <w:p w:rsidR="002E20F9" w:rsidRDefault="002E20F9" w:rsidP="00FB7E1E">
      <w:pPr>
        <w:numPr>
          <w:ilvl w:val="0"/>
          <w:numId w:val="1"/>
        </w:numPr>
        <w:jc w:val="center"/>
        <w:rPr>
          <w:rFonts w:ascii="Arial" w:hAnsi="Arial" w:cs="Arial"/>
        </w:rPr>
      </w:pPr>
    </w:p>
    <w:p w:rsidR="002E20F9" w:rsidRPr="00DA7DE2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>Instruktaż ogólny odbywają, przed dop</w:t>
      </w:r>
      <w:r>
        <w:rPr>
          <w:rFonts w:ascii="Arial" w:hAnsi="Arial" w:cs="Arial"/>
        </w:rPr>
        <w:t>uszczeniem do wykonywania pracy wszyscy</w:t>
      </w:r>
      <w:r w:rsidRPr="00DA7DE2">
        <w:rPr>
          <w:rFonts w:ascii="Arial" w:hAnsi="Arial" w:cs="Arial"/>
        </w:rPr>
        <w:t xml:space="preserve"> nowo zatrudnieni pracownicy.</w:t>
      </w:r>
    </w:p>
    <w:p w:rsidR="002E20F9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>Instruktaż ogólny prowadzi pracownik służby bezpieczeństwa i hi</w:t>
      </w:r>
      <w:r>
        <w:rPr>
          <w:rFonts w:ascii="Arial" w:hAnsi="Arial" w:cs="Arial"/>
        </w:rPr>
        <w:t>gieny pracy.</w:t>
      </w:r>
    </w:p>
    <w:p w:rsidR="002E20F9" w:rsidRDefault="002E20F9" w:rsidP="00FB7E1E">
      <w:pPr>
        <w:jc w:val="both"/>
        <w:rPr>
          <w:rFonts w:ascii="Arial" w:hAnsi="Arial" w:cs="Arial"/>
        </w:rPr>
      </w:pPr>
    </w:p>
    <w:p w:rsidR="002E20F9" w:rsidRDefault="002E20F9" w:rsidP="00FB7E1E">
      <w:pPr>
        <w:numPr>
          <w:ilvl w:val="0"/>
          <w:numId w:val="1"/>
        </w:numPr>
        <w:jc w:val="center"/>
        <w:rPr>
          <w:rFonts w:ascii="Arial" w:hAnsi="Arial" w:cs="Arial"/>
        </w:rPr>
      </w:pPr>
    </w:p>
    <w:p w:rsidR="002E20F9" w:rsidRPr="00DA7DE2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>Instruktaż stanowiskowy przeprowadza się przed dopuszczeniem do wykonywania pracy na określonym stanowisku:</w:t>
      </w:r>
    </w:p>
    <w:p w:rsidR="002E20F9" w:rsidRPr="00DA7DE2" w:rsidRDefault="002E20F9" w:rsidP="00FB7E1E">
      <w:pPr>
        <w:tabs>
          <w:tab w:val="right" w:pos="426"/>
          <w:tab w:val="left" w:pos="993"/>
        </w:tabs>
        <w:ind w:left="1418" w:hanging="992"/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ab/>
        <w:t>1)</w:t>
      </w:r>
      <w:r w:rsidRPr="00DA7DE2">
        <w:rPr>
          <w:rFonts w:ascii="Arial" w:hAnsi="Arial" w:cs="Arial"/>
        </w:rPr>
        <w:tab/>
        <w:t>pracownika zatrudnianego na stanowisku, na którym występuje narażenie na działanie czynników szkodliwych dla zdrowia, uciążliwych lub niebezpiecznych;</w:t>
      </w:r>
    </w:p>
    <w:p w:rsidR="002E20F9" w:rsidRPr="00DA7DE2" w:rsidRDefault="002E20F9" w:rsidP="00FB7E1E">
      <w:pPr>
        <w:tabs>
          <w:tab w:val="right" w:pos="426"/>
          <w:tab w:val="left" w:pos="993"/>
        </w:tabs>
        <w:ind w:left="1418" w:hanging="992"/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ab/>
        <w:t>2)</w:t>
      </w:r>
      <w:r w:rsidRPr="00DA7DE2">
        <w:rPr>
          <w:rFonts w:ascii="Arial" w:hAnsi="Arial" w:cs="Arial"/>
        </w:rPr>
        <w:tab/>
        <w:t>pracownika przenoszonego na stanowisko, o którym mowa w pkt 1;</w:t>
      </w:r>
    </w:p>
    <w:p w:rsidR="002E20F9" w:rsidRPr="00DA7DE2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>Pracownik wykonujący pracę na kilku stanowiskach pracy powinien odbyć instruktaż stanowiskowy na każdym z tych stanowisk.</w:t>
      </w:r>
    </w:p>
    <w:p w:rsidR="002E20F9" w:rsidRPr="00DA7DE2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>W przypadku wprowadzenia na stanowisku, o którym mowa w ust. 1 pkt 1, zmian warunków techniczno-organizacyjnych, zmian organizacji stanowisk pracy, wprowadzenia do stosowania substancji o działaniu szkodliwym dla zdrowia albo niebezpiecznym oraz nowych lub zmienianych narzędzi, maszyn i innych urządzeń - pracownik zatrudniony na tym stanowisku odbywa instruktaż stanowiskowy przygotowujący go do bezpiecznego wykonywania pracy w zmienionych warunkach. Tematyka i czas trwania instruktażu stanowiskowego powinny być uzależnione od rodzaju i zakresu wprowadzonych na stanowisku zmian.</w:t>
      </w:r>
    </w:p>
    <w:p w:rsidR="002E20F9" w:rsidRPr="00DA7DE2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>Czas trwania instruktażu stanowiskowego powinien być uzależniony od przygotowania zawodowego pracownika, dotychczasowego stażu pracy oraz rodzaju pracy i zagrożeń występujących na stanowisku pracy, na którym pracownik ma być zatrudniony.</w:t>
      </w:r>
    </w:p>
    <w:p w:rsidR="002E20F9" w:rsidRPr="00DA7DE2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 xml:space="preserve">Instruktaż stanowiskowy przeprowadza </w:t>
      </w:r>
      <w:r>
        <w:rPr>
          <w:rFonts w:ascii="Arial" w:hAnsi="Arial" w:cs="Arial"/>
        </w:rPr>
        <w:t>bezpośredni przełożony  pracownika,</w:t>
      </w:r>
      <w:r w:rsidRPr="00DA7D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osoba </w:t>
      </w:r>
      <w:r w:rsidRPr="00DA7DE2">
        <w:rPr>
          <w:rFonts w:ascii="Arial" w:hAnsi="Arial" w:cs="Arial"/>
        </w:rPr>
        <w:t>posiadają</w:t>
      </w:r>
      <w:r>
        <w:rPr>
          <w:rFonts w:ascii="Arial" w:hAnsi="Arial" w:cs="Arial"/>
        </w:rPr>
        <w:t>ca</w:t>
      </w:r>
      <w:r w:rsidRPr="00DA7DE2">
        <w:rPr>
          <w:rFonts w:ascii="Arial" w:hAnsi="Arial" w:cs="Arial"/>
        </w:rPr>
        <w:t xml:space="preserve"> odpowiednie kwalifikacje </w:t>
      </w:r>
      <w:r>
        <w:rPr>
          <w:rFonts w:ascii="Arial" w:hAnsi="Arial" w:cs="Arial"/>
        </w:rPr>
        <w:t>i doświadczenie zawodowe oraz przeszkolenie</w:t>
      </w:r>
      <w:r w:rsidRPr="00DA7DE2">
        <w:rPr>
          <w:rFonts w:ascii="Arial" w:hAnsi="Arial" w:cs="Arial"/>
        </w:rPr>
        <w:t xml:space="preserve"> w zakresie metod prowadzenia instruktażu stanowiskowego.</w:t>
      </w:r>
    </w:p>
    <w:p w:rsidR="002E20F9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 xml:space="preserve">Instruktaż stanowiskowy kończy się </w:t>
      </w:r>
      <w:r>
        <w:rPr>
          <w:rFonts w:ascii="Arial" w:hAnsi="Arial" w:cs="Arial"/>
        </w:rPr>
        <w:t xml:space="preserve">ustnym </w:t>
      </w:r>
      <w:r w:rsidRPr="00DA7DE2">
        <w:rPr>
          <w:rFonts w:ascii="Arial" w:hAnsi="Arial" w:cs="Arial"/>
        </w:rPr>
        <w:t xml:space="preserve">sprawdzianem wiedzy i umiejętności </w:t>
      </w:r>
      <w:r>
        <w:rPr>
          <w:rFonts w:ascii="Arial" w:hAnsi="Arial" w:cs="Arial"/>
        </w:rPr>
        <w:br/>
      </w:r>
      <w:r w:rsidRPr="00DA7DE2">
        <w:rPr>
          <w:rFonts w:ascii="Arial" w:hAnsi="Arial" w:cs="Arial"/>
        </w:rPr>
        <w:t>z zakresu wykonywania pracy zgodnie z przepisami oraz zasadami bezpieczeństwa i higieny pracy, stanowiącym podstawę dopuszczenia pracownika do wykonywania pracy na określonym stanowisku.</w:t>
      </w:r>
    </w:p>
    <w:p w:rsidR="002E20F9" w:rsidRPr="00DA7DE2" w:rsidRDefault="002E20F9" w:rsidP="00FB7E1E">
      <w:pPr>
        <w:jc w:val="both"/>
        <w:rPr>
          <w:rFonts w:ascii="Arial" w:hAnsi="Arial" w:cs="Arial"/>
        </w:rPr>
      </w:pPr>
    </w:p>
    <w:p w:rsidR="002E20F9" w:rsidRDefault="002E20F9" w:rsidP="00FB7E1E">
      <w:pPr>
        <w:numPr>
          <w:ilvl w:val="0"/>
          <w:numId w:val="1"/>
        </w:numPr>
        <w:jc w:val="center"/>
        <w:rPr>
          <w:rFonts w:ascii="Arial" w:hAnsi="Arial" w:cs="Arial"/>
        </w:rPr>
      </w:pPr>
    </w:p>
    <w:p w:rsidR="002E20F9" w:rsidRDefault="002E20F9" w:rsidP="00FB7E1E">
      <w:pPr>
        <w:ind w:firstLine="431"/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> Odbycie instruktażu ogólnego oraz instruktażu stanowiskowego pracownik potwierdza na piśmie w karcie szkolenia wstępnego, która jest przechowywana w aktach osobowych pracownika.</w:t>
      </w:r>
    </w:p>
    <w:p w:rsidR="002E20F9" w:rsidRDefault="002E20F9" w:rsidP="00FB7E1E">
      <w:pPr>
        <w:ind w:firstLine="431"/>
        <w:jc w:val="both"/>
        <w:rPr>
          <w:rFonts w:ascii="Arial" w:hAnsi="Arial" w:cs="Arial"/>
        </w:rPr>
      </w:pPr>
    </w:p>
    <w:p w:rsidR="002E20F9" w:rsidRDefault="002E20F9" w:rsidP="00FB7E1E">
      <w:pPr>
        <w:numPr>
          <w:ilvl w:val="0"/>
          <w:numId w:val="1"/>
        </w:numPr>
        <w:jc w:val="center"/>
        <w:rPr>
          <w:rFonts w:ascii="Arial" w:hAnsi="Arial" w:cs="Arial"/>
        </w:rPr>
      </w:pPr>
    </w:p>
    <w:p w:rsidR="002E20F9" w:rsidRPr="00DA7DE2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>Szkolenie okresowe ma na celu aktualizację i ugruntowanie wiedzy i umiejętności w dziedzinie bezpieczeństwa i higieny pracy oraz zaznajomienie uczestników szkolenia z nowymi rozwiązaniami techniczno-organizacyjnymi w tym zakresie.</w:t>
      </w:r>
    </w:p>
    <w:p w:rsidR="002E20F9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Szkoleniu okresowemu podlegają wszyscy zatrudnieni w placówce pracownicy.</w:t>
      </w:r>
    </w:p>
    <w:p w:rsidR="002E20F9" w:rsidRDefault="002E20F9" w:rsidP="00FB7E1E">
      <w:pPr>
        <w:jc w:val="both"/>
        <w:rPr>
          <w:rFonts w:ascii="Arial" w:hAnsi="Arial" w:cs="Arial"/>
        </w:rPr>
      </w:pPr>
    </w:p>
    <w:p w:rsidR="002E20F9" w:rsidRDefault="002E20F9" w:rsidP="00FB7E1E">
      <w:pPr>
        <w:numPr>
          <w:ilvl w:val="0"/>
          <w:numId w:val="1"/>
        </w:numPr>
        <w:jc w:val="center"/>
        <w:rPr>
          <w:rFonts w:ascii="Arial" w:hAnsi="Arial" w:cs="Arial"/>
        </w:rPr>
      </w:pPr>
    </w:p>
    <w:p w:rsidR="002E20F9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0A34B6">
        <w:rPr>
          <w:rFonts w:ascii="Arial" w:hAnsi="Arial" w:cs="Arial"/>
        </w:rPr>
        <w:t>Szkolenie okresowe pracowników zatrudnionych na stanowiskach robotniczych przeprowadza się w formie instruktażu, raz na 3 lata</w:t>
      </w:r>
      <w:r>
        <w:rPr>
          <w:rFonts w:ascii="Arial" w:hAnsi="Arial" w:cs="Arial"/>
        </w:rPr>
        <w:t>.</w:t>
      </w:r>
    </w:p>
    <w:p w:rsidR="002E20F9" w:rsidRPr="000A34B6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0A34B6">
        <w:rPr>
          <w:rFonts w:ascii="Arial" w:hAnsi="Arial" w:cs="Arial"/>
        </w:rPr>
        <w:t>Szkolenie okresowe pracodawcy, osób zatrudnionych na stanowiskach kierowniczych  oraz pracowników inżynieryjno-technicznych, przeprowadzane jest w formie kursu, seminarium lub samokształcenia kierowanego raz na 5 lat.</w:t>
      </w:r>
    </w:p>
    <w:p w:rsidR="002E20F9" w:rsidRPr="00DA7DE2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Szkolenie okresowe pracowników administracyjno-biurowych </w:t>
      </w:r>
      <w:r w:rsidRPr="00DA7DE2">
        <w:rPr>
          <w:rFonts w:ascii="Arial" w:hAnsi="Arial" w:cs="Arial"/>
        </w:rPr>
        <w:t xml:space="preserve">przeprowadzane </w:t>
      </w:r>
      <w:r>
        <w:rPr>
          <w:rFonts w:ascii="Arial" w:hAnsi="Arial" w:cs="Arial"/>
        </w:rPr>
        <w:t xml:space="preserve">jest </w:t>
      </w:r>
      <w:r w:rsidRPr="00DA7DE2">
        <w:rPr>
          <w:rFonts w:ascii="Arial" w:hAnsi="Arial" w:cs="Arial"/>
        </w:rPr>
        <w:t>w formie kursu, seminarium lub samokształce</w:t>
      </w:r>
      <w:r>
        <w:rPr>
          <w:rFonts w:ascii="Arial" w:hAnsi="Arial" w:cs="Arial"/>
        </w:rPr>
        <w:t>nia kierowanego raz na 6 lat.</w:t>
      </w:r>
    </w:p>
    <w:p w:rsidR="002E20F9" w:rsidRPr="00DA7DE2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 xml:space="preserve">Pierwsze szkolenie okresowe </w:t>
      </w:r>
      <w:r>
        <w:rPr>
          <w:rFonts w:ascii="Arial" w:hAnsi="Arial" w:cs="Arial"/>
        </w:rPr>
        <w:t xml:space="preserve">pracodawców oraz </w:t>
      </w:r>
      <w:r w:rsidRPr="00DA7DE2">
        <w:rPr>
          <w:rFonts w:ascii="Arial" w:hAnsi="Arial" w:cs="Arial"/>
        </w:rPr>
        <w:t>osób</w:t>
      </w:r>
      <w:r>
        <w:rPr>
          <w:rFonts w:ascii="Arial" w:hAnsi="Arial" w:cs="Arial"/>
        </w:rPr>
        <w:t xml:space="preserve"> zatrudnionych na stanowiskach kierowniczych </w:t>
      </w:r>
      <w:r w:rsidRPr="00DA7DE2">
        <w:rPr>
          <w:rFonts w:ascii="Arial" w:hAnsi="Arial" w:cs="Arial"/>
        </w:rPr>
        <w:t xml:space="preserve">przeprowadza się w okresie do 6 miesięcy od rozpoczęcia pracy na tych stanowiskach, natomiast </w:t>
      </w:r>
      <w:r>
        <w:rPr>
          <w:rFonts w:ascii="Arial" w:hAnsi="Arial" w:cs="Arial"/>
        </w:rPr>
        <w:t>pozostałych grup pracowniczych</w:t>
      </w:r>
      <w:r w:rsidRPr="00DA7DE2">
        <w:rPr>
          <w:rFonts w:ascii="Arial" w:hAnsi="Arial" w:cs="Arial"/>
        </w:rPr>
        <w:t xml:space="preserve"> - w okresie do 12 miesi</w:t>
      </w:r>
      <w:r>
        <w:rPr>
          <w:rFonts w:ascii="Arial" w:hAnsi="Arial" w:cs="Arial"/>
        </w:rPr>
        <w:t xml:space="preserve">ęcy od rozpoczęcia pracy na danych </w:t>
      </w:r>
      <w:r w:rsidRPr="00DA7DE2">
        <w:rPr>
          <w:rFonts w:ascii="Arial" w:hAnsi="Arial" w:cs="Arial"/>
        </w:rPr>
        <w:t xml:space="preserve"> stanowiskach.</w:t>
      </w:r>
    </w:p>
    <w:p w:rsidR="002E20F9" w:rsidRPr="00DA7DE2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>Ze szkolenia ok</w:t>
      </w:r>
      <w:r>
        <w:rPr>
          <w:rFonts w:ascii="Arial" w:hAnsi="Arial" w:cs="Arial"/>
        </w:rPr>
        <w:t>resowego, o którym mowa w ust. 2-3</w:t>
      </w:r>
      <w:r w:rsidRPr="00DA7DE2">
        <w:rPr>
          <w:rFonts w:ascii="Arial" w:hAnsi="Arial" w:cs="Arial"/>
        </w:rPr>
        <w:t>, może być zwolniona osoba, która:</w:t>
      </w:r>
    </w:p>
    <w:p w:rsidR="002E20F9" w:rsidRPr="00DA7DE2" w:rsidRDefault="002E20F9" w:rsidP="00FB7E1E">
      <w:pPr>
        <w:tabs>
          <w:tab w:val="left" w:pos="1134"/>
        </w:tabs>
        <w:ind w:left="1418" w:hanging="992"/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ab/>
        <w:t>1)</w:t>
      </w:r>
      <w:r w:rsidRPr="00DA7DE2">
        <w:rPr>
          <w:rFonts w:ascii="Arial" w:hAnsi="Arial" w:cs="Arial"/>
        </w:rPr>
        <w:tab/>
        <w:t>przedłoży aktualne zaświadczenie o odbyciu w tym okresie u innego pracodawcy wymaganego szkolenia okresowego;</w:t>
      </w:r>
    </w:p>
    <w:p w:rsidR="002E20F9" w:rsidRDefault="002E20F9" w:rsidP="00FB7E1E">
      <w:pPr>
        <w:tabs>
          <w:tab w:val="left" w:pos="1134"/>
        </w:tabs>
        <w:ind w:left="1418" w:hanging="992"/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ab/>
        <w:t>2)</w:t>
      </w:r>
      <w:r w:rsidRPr="00DA7DE2">
        <w:rPr>
          <w:rFonts w:ascii="Arial" w:hAnsi="Arial" w:cs="Arial"/>
        </w:rPr>
        <w:tab/>
        <w:t>odbyła w tym okresie szkolenie okresowe wymagane dla osoby zatrudnionej na stanowisku należącym do innej grupy stanowisk, jeżeli jego program uwzględnia zakres tematyczny wymagany programem szkolenia okresowego obowiązującego na nowym stanowisku pracy.</w:t>
      </w:r>
    </w:p>
    <w:p w:rsidR="002E20F9" w:rsidRPr="00DA7DE2" w:rsidRDefault="002E20F9" w:rsidP="00FB7E1E">
      <w:pPr>
        <w:tabs>
          <w:tab w:val="left" w:pos="1134"/>
        </w:tabs>
        <w:ind w:left="1418" w:hanging="992"/>
        <w:jc w:val="both"/>
        <w:rPr>
          <w:rFonts w:ascii="Arial" w:hAnsi="Arial" w:cs="Arial"/>
        </w:rPr>
      </w:pPr>
    </w:p>
    <w:p w:rsidR="002E20F9" w:rsidRDefault="002E20F9" w:rsidP="00FB7E1E">
      <w:pPr>
        <w:numPr>
          <w:ilvl w:val="0"/>
          <w:numId w:val="1"/>
        </w:numPr>
        <w:jc w:val="center"/>
        <w:rPr>
          <w:rFonts w:ascii="Arial" w:hAnsi="Arial" w:cs="Arial"/>
        </w:rPr>
      </w:pPr>
    </w:p>
    <w:p w:rsidR="002E20F9" w:rsidRPr="00DA7DE2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>Szkolenie okresowe kończy się egzaminem sprawdzającym przyswojenie przez uczestnika szkolenia wiedzy objętej programem szkolenia oraz umiejętności wykonywania lub organizowania pracy zgodnie z przepisami i zasadami bezpieczeństwa i higieny pracy. Egzamin przeprowadza organizator szkolenia.</w:t>
      </w:r>
    </w:p>
    <w:p w:rsidR="002E20F9" w:rsidRDefault="002E20F9" w:rsidP="00FB7E1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A7DE2">
        <w:rPr>
          <w:rFonts w:ascii="Arial" w:hAnsi="Arial" w:cs="Arial"/>
        </w:rPr>
        <w:t>Organizator szkolenia potwierdza odbycie szkolenia okresowego, wydając zaświadczenie, którego wzór określają odrębne przepisy. Odpis zaświadczenia jest przechowywany w aktach osobowych pracownika.</w:t>
      </w:r>
    </w:p>
    <w:p w:rsidR="002E20F9" w:rsidRDefault="002E20F9" w:rsidP="00FB7E1E">
      <w:pPr>
        <w:jc w:val="both"/>
        <w:rPr>
          <w:rFonts w:ascii="Arial" w:hAnsi="Arial" w:cs="Arial"/>
        </w:rPr>
      </w:pPr>
    </w:p>
    <w:p w:rsidR="002E20F9" w:rsidRDefault="002E20F9" w:rsidP="00FB7E1E">
      <w:pPr>
        <w:numPr>
          <w:ilvl w:val="0"/>
          <w:numId w:val="1"/>
        </w:numPr>
        <w:jc w:val="center"/>
        <w:rPr>
          <w:rFonts w:ascii="Arial" w:hAnsi="Arial" w:cs="Arial"/>
        </w:rPr>
      </w:pPr>
    </w:p>
    <w:p w:rsidR="002E20F9" w:rsidRDefault="002E20F9" w:rsidP="00FB7E1E">
      <w:pPr>
        <w:ind w:firstLine="431"/>
        <w:jc w:val="both"/>
        <w:rPr>
          <w:rFonts w:ascii="Arial" w:hAnsi="Arial" w:cs="Arial"/>
        </w:rPr>
      </w:pPr>
      <w:r w:rsidRPr="00DE4CCE">
        <w:rPr>
          <w:rFonts w:ascii="Arial" w:hAnsi="Arial" w:cs="Arial"/>
        </w:rPr>
        <w:t>Ukończenie w okresie, o którym mowa w § 13, szkolenia, dokształcania lub doskonalenia zawodowego związanego z nauką zawodu, przyuczeniem do zawodu albo podnoszeniem kwalifikacji zawodowych, uwzględniającego program szkolenia okresowego wymagany dla określonego stanowiska pracy, uważa się za równoznaczne z odbyciem takiego szkolenia.</w:t>
      </w:r>
    </w:p>
    <w:p w:rsidR="002E20F9" w:rsidRPr="00DE4CCE" w:rsidRDefault="002E20F9" w:rsidP="00FB7E1E">
      <w:pPr>
        <w:ind w:firstLine="431"/>
        <w:jc w:val="both"/>
        <w:rPr>
          <w:rFonts w:ascii="Arial" w:hAnsi="Arial" w:cs="Arial"/>
        </w:rPr>
      </w:pPr>
    </w:p>
    <w:p w:rsidR="002E20F9" w:rsidRPr="00DA0D93" w:rsidRDefault="002E20F9" w:rsidP="00FB7E1E">
      <w:pPr>
        <w:pStyle w:val="BodyText"/>
        <w:numPr>
          <w:ilvl w:val="0"/>
          <w:numId w:val="1"/>
        </w:numPr>
        <w:spacing w:after="0"/>
        <w:jc w:val="center"/>
        <w:rPr>
          <w:rFonts w:ascii="Arial" w:hAnsi="Arial" w:cs="Arial"/>
          <w:b w:val="0"/>
          <w:szCs w:val="24"/>
        </w:rPr>
      </w:pPr>
    </w:p>
    <w:p w:rsidR="002E20F9" w:rsidRPr="00DA0D93" w:rsidRDefault="002E20F9" w:rsidP="00FB7E1E">
      <w:pPr>
        <w:pStyle w:val="BodyText"/>
        <w:spacing w:after="0"/>
        <w:jc w:val="both"/>
        <w:rPr>
          <w:rFonts w:ascii="Arial" w:hAnsi="Arial" w:cs="Arial"/>
          <w:b w:val="0"/>
          <w:szCs w:val="24"/>
        </w:rPr>
      </w:pPr>
      <w:r w:rsidRPr="00DA0D93">
        <w:rPr>
          <w:rFonts w:ascii="Arial" w:hAnsi="Arial" w:cs="Arial"/>
          <w:b w:val="0"/>
          <w:szCs w:val="24"/>
        </w:rPr>
        <w:t>Szkolenia odbywają się w czasie pracy i na koszt pracodawcy.</w:t>
      </w:r>
    </w:p>
    <w:p w:rsidR="002E20F9" w:rsidRPr="00DA0D93" w:rsidRDefault="002E20F9" w:rsidP="00FB7E1E">
      <w:pPr>
        <w:pStyle w:val="BodyTextIndent"/>
        <w:spacing w:after="0"/>
        <w:rPr>
          <w:rFonts w:ascii="Arial" w:hAnsi="Arial" w:cs="Arial"/>
          <w:b/>
          <w:szCs w:val="24"/>
        </w:rPr>
      </w:pPr>
    </w:p>
    <w:p w:rsidR="002E20F9" w:rsidRPr="00DA0D93" w:rsidRDefault="002E20F9" w:rsidP="00FB7E1E">
      <w:pPr>
        <w:pStyle w:val="Heading1"/>
        <w:jc w:val="both"/>
        <w:rPr>
          <w:rFonts w:ascii="Arial" w:hAnsi="Arial" w:cs="Arial"/>
          <w:b/>
          <w:bCs/>
          <w:sz w:val="28"/>
          <w:szCs w:val="24"/>
        </w:rPr>
      </w:pPr>
      <w:r w:rsidRPr="00DA0D93">
        <w:rPr>
          <w:rFonts w:ascii="Arial" w:hAnsi="Arial" w:cs="Arial"/>
          <w:b/>
          <w:bCs/>
          <w:sz w:val="28"/>
          <w:szCs w:val="24"/>
        </w:rPr>
        <w:t>PROGRAMY SZKOLEŃ</w:t>
      </w:r>
    </w:p>
    <w:p w:rsidR="002E20F9" w:rsidRPr="00353AF6" w:rsidRDefault="002E20F9" w:rsidP="00FB7E1E">
      <w:pPr>
        <w:pStyle w:val="BodyTextIndent"/>
        <w:spacing w:after="0"/>
        <w:rPr>
          <w:rFonts w:ascii="Arial" w:hAnsi="Arial" w:cs="Arial"/>
          <w:b/>
          <w:sz w:val="22"/>
          <w:szCs w:val="22"/>
        </w:rPr>
      </w:pPr>
    </w:p>
    <w:p w:rsidR="002E20F9" w:rsidRDefault="002E20F9" w:rsidP="00FB7E1E">
      <w:pPr>
        <w:pStyle w:val="BodyTextIndent"/>
        <w:numPr>
          <w:ilvl w:val="0"/>
          <w:numId w:val="1"/>
        </w:numPr>
        <w:spacing w:after="0"/>
        <w:jc w:val="center"/>
        <w:rPr>
          <w:rFonts w:ascii="Arial" w:hAnsi="Arial" w:cs="Arial"/>
          <w:sz w:val="20"/>
        </w:rPr>
      </w:pPr>
    </w:p>
    <w:p w:rsidR="002E20F9" w:rsidRPr="00DA0D93" w:rsidRDefault="002E20F9" w:rsidP="00FB7E1E">
      <w:pPr>
        <w:pStyle w:val="BodyTextIndent"/>
        <w:spacing w:after="0"/>
        <w:rPr>
          <w:rFonts w:ascii="Arial" w:hAnsi="Arial" w:cs="Arial"/>
          <w:szCs w:val="24"/>
        </w:rPr>
      </w:pPr>
      <w:r w:rsidRPr="00DA0D93">
        <w:rPr>
          <w:rFonts w:ascii="Arial" w:hAnsi="Arial" w:cs="Arial"/>
          <w:szCs w:val="24"/>
        </w:rPr>
        <w:t>Wprowadza się szczegółowe programy szkoleń:</w:t>
      </w:r>
    </w:p>
    <w:p w:rsidR="002E20F9" w:rsidRPr="00DA0D93" w:rsidRDefault="002E20F9" w:rsidP="00FB7E1E">
      <w:pPr>
        <w:pStyle w:val="BodyTextIndent"/>
        <w:numPr>
          <w:ilvl w:val="2"/>
          <w:numId w:val="1"/>
        </w:numPr>
        <w:tabs>
          <w:tab w:val="clear" w:pos="2340"/>
          <w:tab w:val="left" w:pos="993"/>
        </w:tabs>
        <w:spacing w:after="0"/>
        <w:ind w:hanging="1773"/>
        <w:rPr>
          <w:rFonts w:ascii="Arial" w:hAnsi="Arial" w:cs="Arial"/>
          <w:szCs w:val="24"/>
        </w:rPr>
      </w:pPr>
      <w:r w:rsidRPr="00DA0D93">
        <w:rPr>
          <w:rFonts w:ascii="Arial" w:hAnsi="Arial" w:cs="Arial"/>
          <w:szCs w:val="24"/>
        </w:rPr>
        <w:t>instruktażu ogólnego,</w:t>
      </w:r>
    </w:p>
    <w:p w:rsidR="002E20F9" w:rsidRPr="00DA0D93" w:rsidRDefault="002E20F9" w:rsidP="00FB7E1E">
      <w:pPr>
        <w:pStyle w:val="BodyTextIndent"/>
        <w:numPr>
          <w:ilvl w:val="2"/>
          <w:numId w:val="1"/>
        </w:numPr>
        <w:tabs>
          <w:tab w:val="clear" w:pos="2340"/>
          <w:tab w:val="left" w:pos="993"/>
        </w:tabs>
        <w:spacing w:after="0"/>
        <w:ind w:hanging="1773"/>
        <w:rPr>
          <w:rFonts w:ascii="Arial" w:hAnsi="Arial" w:cs="Arial"/>
          <w:szCs w:val="24"/>
        </w:rPr>
      </w:pPr>
      <w:r w:rsidRPr="00DA0D93">
        <w:rPr>
          <w:rFonts w:ascii="Arial" w:hAnsi="Arial" w:cs="Arial"/>
          <w:szCs w:val="24"/>
        </w:rPr>
        <w:t>instru</w:t>
      </w:r>
      <w:r>
        <w:rPr>
          <w:rFonts w:ascii="Arial" w:hAnsi="Arial" w:cs="Arial"/>
          <w:szCs w:val="24"/>
        </w:rPr>
        <w:t>ktażu stanowiskowego</w:t>
      </w:r>
      <w:r w:rsidRPr="00DA0D93">
        <w:rPr>
          <w:rFonts w:ascii="Arial" w:hAnsi="Arial" w:cs="Arial"/>
          <w:szCs w:val="24"/>
        </w:rPr>
        <w:t>,</w:t>
      </w:r>
    </w:p>
    <w:p w:rsidR="002E20F9" w:rsidRPr="00DA0D93" w:rsidRDefault="002E20F9" w:rsidP="00FB7E1E">
      <w:pPr>
        <w:pStyle w:val="BodyTextIndent"/>
        <w:numPr>
          <w:ilvl w:val="2"/>
          <w:numId w:val="1"/>
        </w:numPr>
        <w:tabs>
          <w:tab w:val="clear" w:pos="2340"/>
          <w:tab w:val="left" w:pos="993"/>
        </w:tabs>
        <w:spacing w:after="0"/>
        <w:ind w:hanging="1773"/>
        <w:rPr>
          <w:rFonts w:ascii="Arial" w:hAnsi="Arial" w:cs="Arial"/>
          <w:szCs w:val="24"/>
        </w:rPr>
      </w:pPr>
      <w:r w:rsidRPr="00DA0D93">
        <w:rPr>
          <w:rFonts w:ascii="Arial" w:hAnsi="Arial" w:cs="Arial"/>
          <w:szCs w:val="24"/>
        </w:rPr>
        <w:t>szkolenia okresowego dla pracowników administracyjno-biurowych,</w:t>
      </w:r>
    </w:p>
    <w:p w:rsidR="002E20F9" w:rsidRDefault="002E20F9" w:rsidP="00FB7E1E">
      <w:pPr>
        <w:pStyle w:val="BodyTextIndent"/>
        <w:numPr>
          <w:ilvl w:val="2"/>
          <w:numId w:val="1"/>
        </w:numPr>
        <w:tabs>
          <w:tab w:val="clear" w:pos="2340"/>
          <w:tab w:val="left" w:pos="993"/>
        </w:tabs>
        <w:spacing w:after="0"/>
        <w:ind w:left="1080" w:hanging="513"/>
        <w:rPr>
          <w:rFonts w:ascii="Arial" w:hAnsi="Arial" w:cs="Arial"/>
          <w:szCs w:val="24"/>
        </w:rPr>
      </w:pPr>
      <w:r w:rsidRPr="00DA0D93">
        <w:rPr>
          <w:rFonts w:ascii="Arial" w:hAnsi="Arial" w:cs="Arial"/>
          <w:szCs w:val="24"/>
        </w:rPr>
        <w:t>szkolenia okresowego dla pracownikó</w:t>
      </w:r>
      <w:r>
        <w:rPr>
          <w:rFonts w:ascii="Arial" w:hAnsi="Arial" w:cs="Arial"/>
          <w:szCs w:val="24"/>
        </w:rPr>
        <w:t xml:space="preserve">w zatrudnionych na stanowiskach </w:t>
      </w:r>
      <w:r w:rsidRPr="00DA0D93">
        <w:rPr>
          <w:rFonts w:ascii="Arial" w:hAnsi="Arial" w:cs="Arial"/>
          <w:szCs w:val="24"/>
        </w:rPr>
        <w:t>robotniczych,</w:t>
      </w:r>
    </w:p>
    <w:p w:rsidR="002E20F9" w:rsidRDefault="002E20F9" w:rsidP="00FB7E1E">
      <w:pPr>
        <w:pStyle w:val="BodyTextIndent"/>
        <w:numPr>
          <w:ilvl w:val="2"/>
          <w:numId w:val="1"/>
        </w:numPr>
        <w:tabs>
          <w:tab w:val="clear" w:pos="2340"/>
          <w:tab w:val="left" w:pos="993"/>
        </w:tabs>
        <w:spacing w:after="0"/>
        <w:ind w:left="1080" w:hanging="51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Pr="00340D62">
        <w:rPr>
          <w:rFonts w:ascii="Arial" w:hAnsi="Arial" w:cs="Arial"/>
          <w:szCs w:val="24"/>
        </w:rPr>
        <w:t>zkolenie okresowe pracodawców oraz innych osób kierujących pracownikami</w:t>
      </w:r>
      <w:r>
        <w:rPr>
          <w:rFonts w:ascii="Arial" w:hAnsi="Arial" w:cs="Arial"/>
          <w:szCs w:val="24"/>
        </w:rPr>
        <w:t>.</w:t>
      </w:r>
    </w:p>
    <w:p w:rsidR="002E20F9" w:rsidRPr="00340D62" w:rsidRDefault="002E20F9" w:rsidP="00FB7E1E">
      <w:pPr>
        <w:pStyle w:val="BodyTextIndent"/>
        <w:tabs>
          <w:tab w:val="left" w:pos="993"/>
        </w:tabs>
        <w:spacing w:after="0"/>
        <w:ind w:left="567"/>
        <w:rPr>
          <w:rFonts w:ascii="Arial" w:hAnsi="Arial" w:cs="Arial"/>
          <w:szCs w:val="24"/>
        </w:rPr>
      </w:pPr>
    </w:p>
    <w:p w:rsidR="002E20F9" w:rsidRPr="00DA0D93" w:rsidRDefault="002E20F9" w:rsidP="00FB7E1E">
      <w:pPr>
        <w:pStyle w:val="BodyTextIndent"/>
        <w:numPr>
          <w:ilvl w:val="0"/>
          <w:numId w:val="1"/>
        </w:numPr>
        <w:spacing w:after="0"/>
        <w:jc w:val="center"/>
        <w:rPr>
          <w:rFonts w:ascii="Arial" w:hAnsi="Arial" w:cs="Arial"/>
          <w:szCs w:val="24"/>
        </w:rPr>
      </w:pPr>
    </w:p>
    <w:p w:rsidR="002E20F9" w:rsidRPr="00DA0D93" w:rsidRDefault="002E20F9" w:rsidP="00FB7E1E">
      <w:pPr>
        <w:pStyle w:val="BodyTextIndent"/>
        <w:numPr>
          <w:ilvl w:val="1"/>
          <w:numId w:val="1"/>
        </w:numPr>
        <w:spacing w:after="0"/>
        <w:rPr>
          <w:rFonts w:ascii="Arial" w:hAnsi="Arial" w:cs="Arial"/>
          <w:szCs w:val="24"/>
        </w:rPr>
      </w:pPr>
      <w:r w:rsidRPr="00DA0D93">
        <w:rPr>
          <w:rFonts w:ascii="Arial" w:hAnsi="Arial" w:cs="Arial"/>
          <w:szCs w:val="24"/>
        </w:rPr>
        <w:t>Programy szkoleń wymienionych w punktach 1, 3, 4</w:t>
      </w:r>
      <w:r>
        <w:rPr>
          <w:rFonts w:ascii="Arial" w:hAnsi="Arial" w:cs="Arial"/>
          <w:szCs w:val="24"/>
        </w:rPr>
        <w:t>, 5</w:t>
      </w:r>
      <w:r w:rsidRPr="00DA0D93">
        <w:rPr>
          <w:rFonts w:ascii="Arial" w:hAnsi="Arial" w:cs="Arial"/>
          <w:szCs w:val="24"/>
        </w:rPr>
        <w:t xml:space="preserve"> opracowuje zespół powołany przez pracodawcę w skład którego wchodzą:</w:t>
      </w:r>
    </w:p>
    <w:p w:rsidR="002E20F9" w:rsidRPr="00DA0D93" w:rsidRDefault="002E20F9" w:rsidP="00FB7E1E">
      <w:pPr>
        <w:pStyle w:val="BodyTextIndent"/>
        <w:numPr>
          <w:ilvl w:val="2"/>
          <w:numId w:val="1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osoba kierująca</w:t>
      </w:r>
      <w:r w:rsidRPr="00DA0D93">
        <w:rPr>
          <w:rFonts w:ascii="Arial" w:hAnsi="Arial" w:cs="Arial"/>
          <w:szCs w:val="24"/>
        </w:rPr>
        <w:t xml:space="preserve"> pracownikami,</w:t>
      </w:r>
    </w:p>
    <w:p w:rsidR="002E20F9" w:rsidRPr="00DA0D93" w:rsidRDefault="002E20F9" w:rsidP="00FB7E1E">
      <w:pPr>
        <w:pStyle w:val="BodyTextIndent"/>
        <w:numPr>
          <w:ilvl w:val="2"/>
          <w:numId w:val="1"/>
        </w:numPr>
        <w:spacing w:after="0"/>
        <w:rPr>
          <w:rFonts w:ascii="Arial" w:hAnsi="Arial" w:cs="Arial"/>
          <w:szCs w:val="24"/>
        </w:rPr>
      </w:pPr>
      <w:r w:rsidRPr="00DA0D93">
        <w:rPr>
          <w:rFonts w:ascii="Arial" w:hAnsi="Arial" w:cs="Arial"/>
          <w:szCs w:val="24"/>
        </w:rPr>
        <w:t>przedstawiciele pracowników,</w:t>
      </w:r>
    </w:p>
    <w:p w:rsidR="002E20F9" w:rsidRPr="00DA0D93" w:rsidRDefault="002E20F9" w:rsidP="00FB7E1E">
      <w:pPr>
        <w:pStyle w:val="BodyTextIndent"/>
        <w:numPr>
          <w:ilvl w:val="2"/>
          <w:numId w:val="1"/>
        </w:numPr>
        <w:spacing w:after="0"/>
        <w:rPr>
          <w:rFonts w:ascii="Arial" w:hAnsi="Arial" w:cs="Arial"/>
          <w:szCs w:val="24"/>
        </w:rPr>
      </w:pPr>
      <w:r w:rsidRPr="00DA0D93">
        <w:rPr>
          <w:rFonts w:ascii="Arial" w:hAnsi="Arial" w:cs="Arial"/>
          <w:szCs w:val="24"/>
        </w:rPr>
        <w:t>przedstawiciel służby bezpieczeństwa i higieny pracy.</w:t>
      </w:r>
    </w:p>
    <w:p w:rsidR="002E20F9" w:rsidRPr="00340D62" w:rsidRDefault="002E20F9" w:rsidP="00FB7E1E">
      <w:pPr>
        <w:pStyle w:val="BodyTextIndent"/>
        <w:numPr>
          <w:ilvl w:val="1"/>
          <w:numId w:val="1"/>
        </w:numPr>
        <w:spacing w:after="0"/>
        <w:rPr>
          <w:rFonts w:ascii="Arial" w:hAnsi="Arial" w:cs="Arial"/>
          <w:szCs w:val="24"/>
        </w:rPr>
      </w:pPr>
      <w:r w:rsidRPr="00DA0D93">
        <w:rPr>
          <w:rFonts w:ascii="Arial" w:hAnsi="Arial" w:cs="Arial"/>
          <w:szCs w:val="24"/>
        </w:rPr>
        <w:t>Programy instruktażu stanowiskowego opracowuj</w:t>
      </w:r>
      <w:r>
        <w:rPr>
          <w:rFonts w:ascii="Arial" w:hAnsi="Arial" w:cs="Arial"/>
          <w:szCs w:val="24"/>
        </w:rPr>
        <w:t>e</w:t>
      </w:r>
      <w:r w:rsidRPr="00DA0D93">
        <w:rPr>
          <w:rFonts w:ascii="Arial" w:hAnsi="Arial" w:cs="Arial"/>
          <w:szCs w:val="24"/>
        </w:rPr>
        <w:t xml:space="preserve"> osob</w:t>
      </w:r>
      <w:r>
        <w:rPr>
          <w:rFonts w:ascii="Arial" w:hAnsi="Arial" w:cs="Arial"/>
          <w:szCs w:val="24"/>
        </w:rPr>
        <w:t xml:space="preserve">a </w:t>
      </w:r>
      <w:r w:rsidRPr="00DA0D93">
        <w:rPr>
          <w:rFonts w:ascii="Arial" w:hAnsi="Arial" w:cs="Arial"/>
          <w:szCs w:val="24"/>
        </w:rPr>
        <w:t>wyznaczon</w:t>
      </w:r>
      <w:r>
        <w:rPr>
          <w:rFonts w:ascii="Arial" w:hAnsi="Arial" w:cs="Arial"/>
          <w:szCs w:val="24"/>
        </w:rPr>
        <w:t>a</w:t>
      </w:r>
      <w:r w:rsidRPr="00DA0D93">
        <w:rPr>
          <w:rFonts w:ascii="Arial" w:hAnsi="Arial" w:cs="Arial"/>
          <w:szCs w:val="24"/>
        </w:rPr>
        <w:t xml:space="preserve"> przez pracodawcę</w:t>
      </w:r>
      <w:r>
        <w:rPr>
          <w:rFonts w:ascii="Arial" w:hAnsi="Arial" w:cs="Arial"/>
          <w:szCs w:val="24"/>
        </w:rPr>
        <w:t>.</w:t>
      </w:r>
    </w:p>
    <w:p w:rsidR="002E20F9" w:rsidRPr="00353AF6" w:rsidRDefault="002E20F9" w:rsidP="00FB7E1E">
      <w:pPr>
        <w:ind w:left="6800"/>
        <w:jc w:val="both"/>
        <w:rPr>
          <w:rFonts w:ascii="Arial" w:hAnsi="Arial" w:cs="Arial"/>
          <w:i/>
          <w:sz w:val="16"/>
          <w:szCs w:val="16"/>
        </w:rPr>
      </w:pPr>
    </w:p>
    <w:p w:rsidR="002E20F9" w:rsidRDefault="002E20F9" w:rsidP="00FB7E1E">
      <w:pPr>
        <w:pStyle w:val="Heading1"/>
        <w:jc w:val="both"/>
        <w:rPr>
          <w:rFonts w:ascii="Arial" w:hAnsi="Arial" w:cs="Arial"/>
          <w:b/>
          <w:bCs/>
          <w:sz w:val="28"/>
          <w:szCs w:val="28"/>
        </w:rPr>
      </w:pPr>
      <w:r w:rsidRPr="002654BE">
        <w:rPr>
          <w:rFonts w:ascii="Arial" w:hAnsi="Arial" w:cs="Arial"/>
          <w:b/>
          <w:bCs/>
          <w:sz w:val="28"/>
          <w:szCs w:val="28"/>
        </w:rPr>
        <w:t>KLASYFIKACJA STANOWISK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2E20F9" w:rsidRPr="00D173DE" w:rsidRDefault="002E20F9" w:rsidP="00FB7E1E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3704"/>
        <w:gridCol w:w="4860"/>
      </w:tblGrid>
      <w:tr w:rsidR="002E20F9" w:rsidRPr="003B2BCA" w:rsidTr="00507DEB">
        <w:tc>
          <w:tcPr>
            <w:tcW w:w="724" w:type="dxa"/>
          </w:tcPr>
          <w:p w:rsidR="002E20F9" w:rsidRPr="00507DEB" w:rsidRDefault="002E20F9" w:rsidP="00FB7E1E">
            <w:pPr>
              <w:jc w:val="both"/>
              <w:rPr>
                <w:rFonts w:ascii="Arial" w:hAnsi="Arial" w:cs="Arial"/>
                <w:b/>
              </w:rPr>
            </w:pPr>
            <w:r w:rsidRPr="00507DEB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3704" w:type="dxa"/>
          </w:tcPr>
          <w:p w:rsidR="002E20F9" w:rsidRPr="00507DEB" w:rsidRDefault="002E20F9" w:rsidP="00FB7E1E">
            <w:pPr>
              <w:jc w:val="both"/>
              <w:rPr>
                <w:rFonts w:ascii="Arial" w:hAnsi="Arial" w:cs="Arial"/>
                <w:b/>
              </w:rPr>
            </w:pPr>
            <w:r w:rsidRPr="00507DEB">
              <w:rPr>
                <w:rFonts w:ascii="Arial" w:hAnsi="Arial" w:cs="Arial"/>
                <w:b/>
              </w:rPr>
              <w:t>Grupa klasyfikacyjna</w:t>
            </w:r>
          </w:p>
        </w:tc>
        <w:tc>
          <w:tcPr>
            <w:tcW w:w="4860" w:type="dxa"/>
          </w:tcPr>
          <w:p w:rsidR="002E20F9" w:rsidRPr="00507DEB" w:rsidRDefault="002E20F9" w:rsidP="00FB7E1E">
            <w:pPr>
              <w:jc w:val="both"/>
              <w:rPr>
                <w:rFonts w:ascii="Arial" w:hAnsi="Arial" w:cs="Arial"/>
                <w:b/>
              </w:rPr>
            </w:pPr>
            <w:r w:rsidRPr="00507DEB">
              <w:rPr>
                <w:rFonts w:ascii="Arial" w:hAnsi="Arial" w:cs="Arial"/>
                <w:b/>
              </w:rPr>
              <w:t>Rodzaj stanowiska</w:t>
            </w:r>
          </w:p>
        </w:tc>
      </w:tr>
      <w:tr w:rsidR="002E20F9" w:rsidTr="00507DEB">
        <w:tc>
          <w:tcPr>
            <w:tcW w:w="724" w:type="dxa"/>
          </w:tcPr>
          <w:p w:rsidR="002E20F9" w:rsidRPr="00507DEB" w:rsidRDefault="002E20F9" w:rsidP="00FB7E1E">
            <w:pPr>
              <w:jc w:val="both"/>
              <w:rPr>
                <w:rFonts w:ascii="Arial" w:hAnsi="Arial" w:cs="Arial"/>
              </w:rPr>
            </w:pPr>
            <w:r w:rsidRPr="00507DEB">
              <w:rPr>
                <w:rFonts w:ascii="Arial" w:hAnsi="Arial" w:cs="Arial"/>
              </w:rPr>
              <w:t>1.</w:t>
            </w:r>
          </w:p>
        </w:tc>
        <w:tc>
          <w:tcPr>
            <w:tcW w:w="3704" w:type="dxa"/>
          </w:tcPr>
          <w:p w:rsidR="002E20F9" w:rsidRPr="00507DEB" w:rsidRDefault="002E20F9" w:rsidP="00FB7E1E">
            <w:pPr>
              <w:jc w:val="both"/>
              <w:rPr>
                <w:rFonts w:ascii="Arial" w:hAnsi="Arial" w:cs="Arial"/>
              </w:rPr>
            </w:pPr>
            <w:r w:rsidRPr="00507DEB">
              <w:rPr>
                <w:rFonts w:ascii="Arial" w:hAnsi="Arial" w:cs="Arial"/>
              </w:rPr>
              <w:t>Stanowiska kierownicze</w:t>
            </w:r>
          </w:p>
        </w:tc>
        <w:tc>
          <w:tcPr>
            <w:tcW w:w="4860" w:type="dxa"/>
          </w:tcPr>
          <w:p w:rsidR="002E20F9" w:rsidRPr="00CD39ED" w:rsidRDefault="002E20F9" w:rsidP="00FB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ED">
              <w:rPr>
                <w:rFonts w:ascii="Arial" w:hAnsi="Arial" w:cs="Arial"/>
                <w:sz w:val="20"/>
                <w:szCs w:val="20"/>
              </w:rPr>
              <w:t>Kurator</w:t>
            </w:r>
          </w:p>
          <w:p w:rsidR="002E20F9" w:rsidRPr="00CD39ED" w:rsidRDefault="002E20F9" w:rsidP="00FB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ED">
              <w:rPr>
                <w:rFonts w:ascii="Arial" w:hAnsi="Arial" w:cs="Arial"/>
                <w:sz w:val="20"/>
                <w:szCs w:val="20"/>
              </w:rPr>
              <w:t>Dyrektorzy i ich zastępcy</w:t>
            </w:r>
          </w:p>
          <w:p w:rsidR="002E20F9" w:rsidRPr="00CD39ED" w:rsidRDefault="002E20F9" w:rsidP="00FB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ED">
              <w:rPr>
                <w:rFonts w:ascii="Arial" w:hAnsi="Arial" w:cs="Arial"/>
                <w:sz w:val="20"/>
                <w:szCs w:val="20"/>
              </w:rPr>
              <w:t>Kierownicy działów i ich zastępcy</w:t>
            </w:r>
          </w:p>
        </w:tc>
      </w:tr>
      <w:tr w:rsidR="002E20F9" w:rsidTr="00507DEB">
        <w:tc>
          <w:tcPr>
            <w:tcW w:w="724" w:type="dxa"/>
          </w:tcPr>
          <w:p w:rsidR="002E20F9" w:rsidRPr="00507DEB" w:rsidRDefault="002E20F9" w:rsidP="00FB7E1E">
            <w:pPr>
              <w:jc w:val="both"/>
              <w:rPr>
                <w:rFonts w:ascii="Arial" w:hAnsi="Arial" w:cs="Arial"/>
              </w:rPr>
            </w:pPr>
            <w:r w:rsidRPr="00507DEB">
              <w:rPr>
                <w:rFonts w:ascii="Arial" w:hAnsi="Arial" w:cs="Arial"/>
              </w:rPr>
              <w:t>2.</w:t>
            </w:r>
          </w:p>
        </w:tc>
        <w:tc>
          <w:tcPr>
            <w:tcW w:w="3704" w:type="dxa"/>
          </w:tcPr>
          <w:p w:rsidR="002E20F9" w:rsidRPr="00507DEB" w:rsidRDefault="002E20F9" w:rsidP="00FB7E1E">
            <w:pPr>
              <w:jc w:val="both"/>
              <w:rPr>
                <w:rFonts w:ascii="Arial" w:hAnsi="Arial" w:cs="Arial"/>
              </w:rPr>
            </w:pPr>
            <w:r w:rsidRPr="00507DEB">
              <w:rPr>
                <w:rFonts w:ascii="Arial" w:hAnsi="Arial" w:cs="Arial"/>
              </w:rPr>
              <w:t>Stanowiska administracyjno-biurowe</w:t>
            </w:r>
          </w:p>
          <w:p w:rsidR="002E20F9" w:rsidRPr="00507DEB" w:rsidRDefault="002E20F9" w:rsidP="00FB7E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7DEB">
              <w:rPr>
                <w:rFonts w:ascii="Arial" w:hAnsi="Arial" w:cs="Arial"/>
                <w:sz w:val="18"/>
                <w:szCs w:val="18"/>
              </w:rPr>
              <w:t>i inne których charakter pracy wiąże się z narażeniem na czynniki szkodliwe dla zdrowia, uciążliwe lub niebezpieczne albo z odpowiedzialnością w zakresie bezpieczeństwa i higieny pracy</w:t>
            </w:r>
          </w:p>
        </w:tc>
        <w:tc>
          <w:tcPr>
            <w:tcW w:w="4860" w:type="dxa"/>
          </w:tcPr>
          <w:p w:rsidR="002E20F9" w:rsidRDefault="002E20F9" w:rsidP="00FB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20F9" w:rsidRPr="00CD39ED" w:rsidRDefault="002E20F9" w:rsidP="00FB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ED">
              <w:rPr>
                <w:rFonts w:ascii="Arial" w:hAnsi="Arial" w:cs="Arial"/>
                <w:sz w:val="20"/>
                <w:szCs w:val="20"/>
              </w:rPr>
              <w:t>Pracownicy administracyjno - biurowi</w:t>
            </w:r>
          </w:p>
          <w:p w:rsidR="002E20F9" w:rsidRPr="00CD39ED" w:rsidRDefault="002E20F9" w:rsidP="00FB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ED">
              <w:rPr>
                <w:rFonts w:ascii="Arial" w:hAnsi="Arial" w:cs="Arial"/>
                <w:sz w:val="20"/>
                <w:szCs w:val="20"/>
              </w:rPr>
              <w:t>Kserografista,</w:t>
            </w:r>
          </w:p>
          <w:p w:rsidR="002E20F9" w:rsidRPr="00CD39ED" w:rsidRDefault="002E20F9" w:rsidP="00FB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ED">
              <w:rPr>
                <w:rFonts w:ascii="Arial" w:hAnsi="Arial" w:cs="Arial"/>
                <w:sz w:val="20"/>
                <w:szCs w:val="20"/>
              </w:rPr>
              <w:t>Kierowca,</w:t>
            </w:r>
          </w:p>
          <w:p w:rsidR="002E20F9" w:rsidRPr="00CD39ED" w:rsidRDefault="002E20F9" w:rsidP="00FB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ED">
              <w:rPr>
                <w:rFonts w:ascii="Arial" w:hAnsi="Arial" w:cs="Arial"/>
                <w:sz w:val="20"/>
                <w:szCs w:val="20"/>
              </w:rPr>
              <w:t>Archiwiści</w:t>
            </w:r>
          </w:p>
          <w:p w:rsidR="002E20F9" w:rsidRPr="00CD39ED" w:rsidRDefault="002E20F9" w:rsidP="00FB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ED">
              <w:rPr>
                <w:rFonts w:ascii="Arial" w:hAnsi="Arial" w:cs="Arial"/>
                <w:sz w:val="20"/>
                <w:szCs w:val="20"/>
              </w:rPr>
              <w:t>Wizytatorzy,</w:t>
            </w:r>
          </w:p>
          <w:p w:rsidR="002E20F9" w:rsidRPr="00CD39ED" w:rsidRDefault="002E20F9" w:rsidP="00FB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ED">
              <w:rPr>
                <w:rFonts w:ascii="Arial" w:hAnsi="Arial" w:cs="Arial"/>
                <w:sz w:val="20"/>
                <w:szCs w:val="20"/>
              </w:rPr>
              <w:t>Informatycy</w:t>
            </w:r>
          </w:p>
          <w:p w:rsidR="002E20F9" w:rsidRPr="00CD39ED" w:rsidRDefault="002E20F9" w:rsidP="00FB7E1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E20F9" w:rsidTr="00507DEB">
        <w:tc>
          <w:tcPr>
            <w:tcW w:w="724" w:type="dxa"/>
          </w:tcPr>
          <w:p w:rsidR="002E20F9" w:rsidRPr="00507DEB" w:rsidRDefault="002E20F9" w:rsidP="00FB7E1E">
            <w:pPr>
              <w:jc w:val="both"/>
              <w:rPr>
                <w:rFonts w:ascii="Arial" w:hAnsi="Arial" w:cs="Arial"/>
              </w:rPr>
            </w:pPr>
            <w:r w:rsidRPr="00507DEB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3704" w:type="dxa"/>
          </w:tcPr>
          <w:p w:rsidR="002E20F9" w:rsidRPr="00507DEB" w:rsidRDefault="002E20F9" w:rsidP="00FB7E1E">
            <w:pPr>
              <w:jc w:val="both"/>
              <w:rPr>
                <w:rFonts w:ascii="Arial" w:hAnsi="Arial" w:cs="Arial"/>
              </w:rPr>
            </w:pPr>
            <w:r w:rsidRPr="00507DEB">
              <w:rPr>
                <w:rFonts w:ascii="Arial" w:hAnsi="Arial" w:cs="Arial"/>
              </w:rPr>
              <w:t>Stanowiska robotnicze</w:t>
            </w:r>
          </w:p>
        </w:tc>
        <w:tc>
          <w:tcPr>
            <w:tcW w:w="4860" w:type="dxa"/>
          </w:tcPr>
          <w:p w:rsidR="002E20F9" w:rsidRPr="00CD39ED" w:rsidRDefault="002E20F9" w:rsidP="00FB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ED">
              <w:rPr>
                <w:rFonts w:ascii="Arial" w:hAnsi="Arial" w:cs="Arial"/>
                <w:sz w:val="20"/>
                <w:szCs w:val="20"/>
              </w:rPr>
              <w:t>Portier - konserwator</w:t>
            </w:r>
          </w:p>
        </w:tc>
      </w:tr>
    </w:tbl>
    <w:p w:rsidR="002E20F9" w:rsidRDefault="002E20F9" w:rsidP="00FB7E1E">
      <w:pPr>
        <w:jc w:val="both"/>
      </w:pPr>
    </w:p>
    <w:p w:rsidR="002E20F9" w:rsidRDefault="002E20F9" w:rsidP="00FB7E1E">
      <w:pPr>
        <w:pStyle w:val="Heading1"/>
        <w:jc w:val="both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DRUKI</w:t>
      </w:r>
    </w:p>
    <w:p w:rsidR="002E20F9" w:rsidRDefault="002E20F9" w:rsidP="00FB7E1E">
      <w:pPr>
        <w:jc w:val="both"/>
        <w:rPr>
          <w:rFonts w:ascii="Arial" w:hAnsi="Arial" w:cs="Arial"/>
          <w:i/>
        </w:rPr>
      </w:pPr>
    </w:p>
    <w:p w:rsidR="002E20F9" w:rsidRPr="00F201A4" w:rsidRDefault="002E20F9" w:rsidP="00FB7E1E">
      <w:pPr>
        <w:jc w:val="both"/>
        <w:rPr>
          <w:rFonts w:ascii="Arial" w:hAnsi="Arial" w:cs="Arial"/>
          <w:i/>
        </w:rPr>
      </w:pPr>
      <w:r w:rsidRPr="00F201A4">
        <w:rPr>
          <w:rFonts w:ascii="Arial" w:hAnsi="Arial" w:cs="Arial"/>
          <w:i/>
        </w:rPr>
        <w:t>Karta szkolenia wstępnego</w:t>
      </w:r>
    </w:p>
    <w:p w:rsidR="002E20F9" w:rsidRPr="00F201A4" w:rsidRDefault="002E20F9" w:rsidP="00FB7E1E">
      <w:pPr>
        <w:pStyle w:val="BodyTextIndent"/>
        <w:tabs>
          <w:tab w:val="left" w:pos="993"/>
        </w:tabs>
        <w:spacing w:after="0"/>
        <w:rPr>
          <w:rFonts w:ascii="Arial" w:hAnsi="Arial" w:cs="Arial"/>
          <w:i/>
          <w:szCs w:val="24"/>
        </w:rPr>
      </w:pPr>
      <w:r w:rsidRPr="00F201A4">
        <w:rPr>
          <w:rFonts w:ascii="Arial" w:hAnsi="Arial" w:cs="Arial"/>
          <w:i/>
          <w:szCs w:val="24"/>
        </w:rPr>
        <w:t>Program instruktażu ogólnego</w:t>
      </w:r>
    </w:p>
    <w:p w:rsidR="002E20F9" w:rsidRPr="00F201A4" w:rsidRDefault="002E20F9" w:rsidP="00FB7E1E">
      <w:pPr>
        <w:pStyle w:val="BodyTextIndent"/>
        <w:tabs>
          <w:tab w:val="left" w:pos="993"/>
        </w:tabs>
        <w:spacing w:after="0"/>
        <w:rPr>
          <w:rFonts w:ascii="Arial" w:hAnsi="Arial" w:cs="Arial"/>
          <w:i/>
          <w:szCs w:val="24"/>
        </w:rPr>
      </w:pPr>
      <w:r w:rsidRPr="00F201A4">
        <w:rPr>
          <w:rFonts w:ascii="Arial" w:hAnsi="Arial" w:cs="Arial"/>
          <w:i/>
          <w:szCs w:val="24"/>
        </w:rPr>
        <w:t>Program instruktażu stanowiskowego</w:t>
      </w:r>
    </w:p>
    <w:p w:rsidR="002E20F9" w:rsidRPr="00F201A4" w:rsidRDefault="002E20F9" w:rsidP="00FB7E1E">
      <w:pPr>
        <w:pStyle w:val="BodyTextIndent"/>
        <w:tabs>
          <w:tab w:val="left" w:pos="993"/>
        </w:tabs>
        <w:spacing w:after="0"/>
        <w:rPr>
          <w:rFonts w:ascii="Arial" w:hAnsi="Arial" w:cs="Arial"/>
          <w:i/>
          <w:szCs w:val="24"/>
        </w:rPr>
      </w:pPr>
      <w:r w:rsidRPr="00F201A4">
        <w:rPr>
          <w:rFonts w:ascii="Arial" w:hAnsi="Arial" w:cs="Arial"/>
          <w:i/>
          <w:szCs w:val="24"/>
        </w:rPr>
        <w:t>Program szkolenia okresowego dla pracowników administracyjno-biurowych,</w:t>
      </w:r>
    </w:p>
    <w:p w:rsidR="002E20F9" w:rsidRPr="00F201A4" w:rsidRDefault="002E20F9" w:rsidP="00FB7E1E">
      <w:pPr>
        <w:pStyle w:val="BodyTextIndent"/>
        <w:tabs>
          <w:tab w:val="left" w:pos="993"/>
        </w:tabs>
        <w:spacing w:after="0"/>
        <w:rPr>
          <w:rFonts w:ascii="Arial" w:hAnsi="Arial" w:cs="Arial"/>
          <w:i/>
          <w:szCs w:val="24"/>
        </w:rPr>
      </w:pPr>
      <w:r w:rsidRPr="00F201A4">
        <w:rPr>
          <w:rFonts w:ascii="Arial" w:hAnsi="Arial" w:cs="Arial"/>
          <w:i/>
          <w:szCs w:val="24"/>
        </w:rPr>
        <w:t>Program szkolenia okresowego dla pracowników zatrudnionych na stanowiskach robotniczych</w:t>
      </w:r>
    </w:p>
    <w:p w:rsidR="002E20F9" w:rsidRPr="00CB5A0F" w:rsidRDefault="002E20F9" w:rsidP="00FB7E1E">
      <w:pPr>
        <w:pStyle w:val="BodyTextIndent"/>
        <w:tabs>
          <w:tab w:val="left" w:pos="993"/>
        </w:tabs>
        <w:spacing w:after="0"/>
        <w:rPr>
          <w:rFonts w:ascii="Arial" w:hAnsi="Arial" w:cs="Arial"/>
          <w:i/>
          <w:szCs w:val="24"/>
        </w:rPr>
      </w:pPr>
      <w:r w:rsidRPr="00CB5A0F">
        <w:rPr>
          <w:rFonts w:ascii="Arial" w:hAnsi="Arial" w:cs="Arial"/>
          <w:i/>
          <w:szCs w:val="24"/>
        </w:rPr>
        <w:t>Program szkolenia okresoweg</w:t>
      </w:r>
      <w:r>
        <w:rPr>
          <w:rFonts w:ascii="Arial" w:hAnsi="Arial" w:cs="Arial"/>
          <w:i/>
          <w:szCs w:val="24"/>
        </w:rPr>
        <w:t>o</w:t>
      </w:r>
      <w:r w:rsidRPr="00CB5A0F">
        <w:rPr>
          <w:rFonts w:ascii="Arial" w:hAnsi="Arial" w:cs="Arial"/>
          <w:i/>
          <w:szCs w:val="24"/>
        </w:rPr>
        <w:t xml:space="preserve"> pracodawców oraz innych osób kierujących pracownikami</w:t>
      </w:r>
    </w:p>
    <w:p w:rsidR="002E20F9" w:rsidRPr="00CB5A0F" w:rsidRDefault="002E20F9" w:rsidP="00FB7E1E">
      <w:pPr>
        <w:jc w:val="both"/>
        <w:rPr>
          <w:i/>
        </w:rPr>
      </w:pPr>
    </w:p>
    <w:sectPr w:rsidR="002E20F9" w:rsidRPr="00CB5A0F" w:rsidSect="003D7F0F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0F9" w:rsidRDefault="002E20F9" w:rsidP="002C454F">
      <w:r>
        <w:separator/>
      </w:r>
    </w:p>
  </w:endnote>
  <w:endnote w:type="continuationSeparator" w:id="0">
    <w:p w:rsidR="002E20F9" w:rsidRDefault="002E20F9" w:rsidP="002C4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0F9" w:rsidRDefault="002E20F9" w:rsidP="00B95B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20F9" w:rsidRDefault="002E20F9" w:rsidP="00C25FD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0F9" w:rsidRPr="003D7F0F" w:rsidRDefault="002E20F9" w:rsidP="003D7F0F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0F9" w:rsidRPr="003D7F0F" w:rsidRDefault="002E20F9" w:rsidP="003D7F0F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0F9" w:rsidRDefault="002E20F9" w:rsidP="002C454F">
      <w:r>
        <w:separator/>
      </w:r>
    </w:p>
  </w:footnote>
  <w:footnote w:type="continuationSeparator" w:id="0">
    <w:p w:rsidR="002E20F9" w:rsidRDefault="002E20F9" w:rsidP="002C4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81E57"/>
    <w:multiLevelType w:val="hybridMultilevel"/>
    <w:tmpl w:val="5EFAFF14"/>
    <w:lvl w:ilvl="0" w:tplc="2A72C3E2">
      <w:start w:val="1"/>
      <w:numFmt w:val="decimal"/>
      <w:lvlText w:val="§%1"/>
      <w:lvlJc w:val="left"/>
      <w:pPr>
        <w:tabs>
          <w:tab w:val="num" w:pos="72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3F10B934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 w:tplc="CC2AEE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4B6"/>
    <w:rsid w:val="00080AAE"/>
    <w:rsid w:val="000861D1"/>
    <w:rsid w:val="00091DA1"/>
    <w:rsid w:val="000A34B6"/>
    <w:rsid w:val="000B1DAF"/>
    <w:rsid w:val="0023253E"/>
    <w:rsid w:val="002501C3"/>
    <w:rsid w:val="0025212B"/>
    <w:rsid w:val="00252C51"/>
    <w:rsid w:val="002654BE"/>
    <w:rsid w:val="002C454F"/>
    <w:rsid w:val="002E20F9"/>
    <w:rsid w:val="00340D62"/>
    <w:rsid w:val="00353AF6"/>
    <w:rsid w:val="003679F6"/>
    <w:rsid w:val="003831BC"/>
    <w:rsid w:val="003B2BCA"/>
    <w:rsid w:val="003C2DD7"/>
    <w:rsid w:val="003D7F0F"/>
    <w:rsid w:val="00472BDF"/>
    <w:rsid w:val="00507DEB"/>
    <w:rsid w:val="00521740"/>
    <w:rsid w:val="00521D2B"/>
    <w:rsid w:val="005269C0"/>
    <w:rsid w:val="005473B0"/>
    <w:rsid w:val="00597F3B"/>
    <w:rsid w:val="00667C66"/>
    <w:rsid w:val="006B42C9"/>
    <w:rsid w:val="006C18B6"/>
    <w:rsid w:val="008238F6"/>
    <w:rsid w:val="008C2FE1"/>
    <w:rsid w:val="009B4931"/>
    <w:rsid w:val="009B7EF2"/>
    <w:rsid w:val="009E5649"/>
    <w:rsid w:val="00AC49C9"/>
    <w:rsid w:val="00B7729E"/>
    <w:rsid w:val="00B95BCE"/>
    <w:rsid w:val="00BA0F67"/>
    <w:rsid w:val="00BA3C17"/>
    <w:rsid w:val="00BE251E"/>
    <w:rsid w:val="00C25FDA"/>
    <w:rsid w:val="00CB5A0F"/>
    <w:rsid w:val="00CD39ED"/>
    <w:rsid w:val="00D173DE"/>
    <w:rsid w:val="00DA0D93"/>
    <w:rsid w:val="00DA7DE2"/>
    <w:rsid w:val="00DB09E1"/>
    <w:rsid w:val="00DC1FB7"/>
    <w:rsid w:val="00DE4CCE"/>
    <w:rsid w:val="00F02188"/>
    <w:rsid w:val="00F201A4"/>
    <w:rsid w:val="00F7039F"/>
    <w:rsid w:val="00FB7E1E"/>
    <w:rsid w:val="00FD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34B6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34B6"/>
    <w:rPr>
      <w:rFonts w:ascii="Times New Roman" w:hAnsi="Times New Roman" w:cs="Times New Roman"/>
      <w:sz w:val="20"/>
      <w:szCs w:val="20"/>
      <w:lang w:eastAsia="pl-PL"/>
    </w:rPr>
  </w:style>
  <w:style w:type="table" w:styleId="TableGrid">
    <w:name w:val="Table Grid"/>
    <w:basedOn w:val="TableNormal"/>
    <w:uiPriority w:val="99"/>
    <w:rsid w:val="000A34B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A34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34B6"/>
    <w:rPr>
      <w:rFonts w:ascii="Times New Roman" w:hAnsi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0A34B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A34B6"/>
    <w:pPr>
      <w:widowControl w:val="0"/>
      <w:spacing w:after="120"/>
    </w:pPr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34B6"/>
    <w:rPr>
      <w:rFonts w:ascii="Times New Roman" w:hAnsi="Times New Roman" w:cs="Times New Roman"/>
      <w:b/>
      <w:snapToGrid w:val="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A34B6"/>
    <w:pPr>
      <w:widowControl w:val="0"/>
      <w:spacing w:after="120"/>
      <w:jc w:val="both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A34B6"/>
    <w:rPr>
      <w:rFonts w:ascii="Times New Roman" w:hAnsi="Times New Roman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3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34B6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1379</Words>
  <Characters>8275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Kuratorium Oświaty</dc:title>
  <dc:subject/>
  <dc:creator>Właściciel</dc:creator>
  <cp:keywords/>
  <dc:description/>
  <cp:lastModifiedBy>wbestjan</cp:lastModifiedBy>
  <cp:revision>3</cp:revision>
  <cp:lastPrinted>2010-02-05T13:44:00Z</cp:lastPrinted>
  <dcterms:created xsi:type="dcterms:W3CDTF">2010-03-07T20:03:00Z</dcterms:created>
  <dcterms:modified xsi:type="dcterms:W3CDTF">2013-10-15T10:32:00Z</dcterms:modified>
</cp:coreProperties>
</file>